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5A6" w:rsidRDefault="001D75A6" w:rsidP="00A642B0">
      <w:pPr>
        <w:jc w:val="left"/>
        <w:rPr>
          <w:rFonts w:ascii="仿宋_GB2312" w:eastAsia="仿宋_GB2312"/>
          <w:b/>
          <w:sz w:val="18"/>
          <w:szCs w:val="18"/>
        </w:rPr>
      </w:pPr>
      <w:r w:rsidRPr="00A642B0">
        <w:rPr>
          <w:rFonts w:ascii="仿宋_GB2312" w:eastAsia="仿宋_GB2312" w:hint="eastAsia"/>
          <w:b/>
          <w:sz w:val="28"/>
          <w:szCs w:val="28"/>
        </w:rPr>
        <w:t>附件</w:t>
      </w:r>
      <w:r w:rsidRPr="00A642B0">
        <w:rPr>
          <w:rFonts w:ascii="仿宋_GB2312" w:eastAsia="仿宋_GB2312"/>
          <w:b/>
          <w:sz w:val="28"/>
          <w:szCs w:val="28"/>
        </w:rPr>
        <w:t>4</w:t>
      </w:r>
      <w:r w:rsidRPr="00A642B0">
        <w:rPr>
          <w:rFonts w:ascii="仿宋_GB2312" w:eastAsia="仿宋_GB2312" w:hint="eastAsia"/>
          <w:b/>
          <w:sz w:val="18"/>
          <w:szCs w:val="18"/>
        </w:rPr>
        <w:t>：</w:t>
      </w:r>
    </w:p>
    <w:p w:rsidR="001D75A6" w:rsidRPr="00B61D04" w:rsidRDefault="001D75A6" w:rsidP="00B61D04">
      <w:pPr>
        <w:jc w:val="center"/>
        <w:rPr>
          <w:rFonts w:ascii="仿宋_GB2312" w:eastAsia="仿宋_GB2312"/>
          <w:b/>
          <w:sz w:val="48"/>
          <w:szCs w:val="48"/>
        </w:rPr>
      </w:pPr>
      <w:r w:rsidRPr="00B61D04">
        <w:rPr>
          <w:rFonts w:ascii="仿宋_GB2312" w:eastAsia="仿宋_GB2312" w:hint="eastAsia"/>
          <w:b/>
          <w:sz w:val="48"/>
          <w:szCs w:val="48"/>
        </w:rPr>
        <w:t>工商管理硕士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58"/>
        <w:gridCol w:w="1758"/>
        <w:gridCol w:w="1758"/>
        <w:gridCol w:w="1758"/>
        <w:gridCol w:w="1758"/>
      </w:tblGrid>
      <w:tr w:rsidR="001D75A6" w:rsidRPr="008D7383" w:rsidTr="008D7383">
        <w:trPr>
          <w:cantSplit/>
        </w:trPr>
        <w:tc>
          <w:tcPr>
            <w:tcW w:w="1758" w:type="dxa"/>
            <w:vAlign w:val="bottom"/>
          </w:tcPr>
          <w:p w:rsidR="001D75A6" w:rsidRPr="008D7383" w:rsidRDefault="001D75A6" w:rsidP="008D7383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  <w:r w:rsidRPr="008D7383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于健</w:t>
            </w:r>
          </w:p>
        </w:tc>
        <w:tc>
          <w:tcPr>
            <w:tcW w:w="1758" w:type="dxa"/>
            <w:vAlign w:val="bottom"/>
          </w:tcPr>
          <w:p w:rsidR="001D75A6" w:rsidRPr="008D7383" w:rsidRDefault="001D75A6" w:rsidP="008D7383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  <w:r w:rsidRPr="008D7383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刘源波</w:t>
            </w:r>
          </w:p>
        </w:tc>
        <w:tc>
          <w:tcPr>
            <w:tcW w:w="1758" w:type="dxa"/>
            <w:vAlign w:val="bottom"/>
          </w:tcPr>
          <w:p w:rsidR="001D75A6" w:rsidRPr="008D7383" w:rsidRDefault="001D75A6" w:rsidP="008D7383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  <w:r w:rsidRPr="008D7383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李秋晶</w:t>
            </w:r>
          </w:p>
        </w:tc>
        <w:tc>
          <w:tcPr>
            <w:tcW w:w="1758" w:type="dxa"/>
            <w:vAlign w:val="bottom"/>
          </w:tcPr>
          <w:p w:rsidR="001D75A6" w:rsidRPr="008D7383" w:rsidRDefault="001D75A6" w:rsidP="008D7383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  <w:r w:rsidRPr="008D7383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胡志勇</w:t>
            </w:r>
          </w:p>
        </w:tc>
        <w:tc>
          <w:tcPr>
            <w:tcW w:w="1758" w:type="dxa"/>
          </w:tcPr>
          <w:p w:rsidR="001D75A6" w:rsidRPr="008D7383" w:rsidRDefault="001D75A6" w:rsidP="008D7383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8D7383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王峰</w:t>
            </w:r>
          </w:p>
        </w:tc>
      </w:tr>
      <w:tr w:rsidR="001D75A6" w:rsidRPr="008D7383" w:rsidTr="008D7383">
        <w:trPr>
          <w:cantSplit/>
        </w:trPr>
        <w:tc>
          <w:tcPr>
            <w:tcW w:w="1758" w:type="dxa"/>
            <w:vAlign w:val="bottom"/>
          </w:tcPr>
          <w:p w:rsidR="001D75A6" w:rsidRPr="008D7383" w:rsidRDefault="001D75A6" w:rsidP="008D7383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  <w:r w:rsidRPr="008D7383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李燕</w:t>
            </w:r>
          </w:p>
        </w:tc>
        <w:tc>
          <w:tcPr>
            <w:tcW w:w="1758" w:type="dxa"/>
            <w:vAlign w:val="bottom"/>
          </w:tcPr>
          <w:p w:rsidR="001D75A6" w:rsidRPr="008D7383" w:rsidRDefault="001D75A6" w:rsidP="008D7383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  <w:r w:rsidRPr="008D7383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穆家峰</w:t>
            </w:r>
          </w:p>
        </w:tc>
        <w:tc>
          <w:tcPr>
            <w:tcW w:w="1758" w:type="dxa"/>
            <w:vAlign w:val="bottom"/>
          </w:tcPr>
          <w:p w:rsidR="001D75A6" w:rsidRPr="008D7383" w:rsidRDefault="001D75A6" w:rsidP="008D7383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  <w:r w:rsidRPr="008D7383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王子木</w:t>
            </w:r>
          </w:p>
        </w:tc>
        <w:tc>
          <w:tcPr>
            <w:tcW w:w="1758" w:type="dxa"/>
            <w:vAlign w:val="bottom"/>
          </w:tcPr>
          <w:p w:rsidR="001D75A6" w:rsidRPr="008D7383" w:rsidRDefault="001D75A6" w:rsidP="008D7383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  <w:r w:rsidRPr="008D7383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曹力操</w:t>
            </w:r>
          </w:p>
        </w:tc>
        <w:tc>
          <w:tcPr>
            <w:tcW w:w="1758" w:type="dxa"/>
            <w:vAlign w:val="bottom"/>
          </w:tcPr>
          <w:p w:rsidR="001D75A6" w:rsidRPr="008D7383" w:rsidRDefault="001D75A6" w:rsidP="008D7383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  <w:r w:rsidRPr="008D7383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齐兴岭</w:t>
            </w:r>
          </w:p>
        </w:tc>
      </w:tr>
      <w:tr w:rsidR="001D75A6" w:rsidRPr="008D7383" w:rsidTr="008D7383">
        <w:trPr>
          <w:cantSplit/>
        </w:trPr>
        <w:tc>
          <w:tcPr>
            <w:tcW w:w="1758" w:type="dxa"/>
            <w:vAlign w:val="bottom"/>
          </w:tcPr>
          <w:p w:rsidR="001D75A6" w:rsidRPr="008D7383" w:rsidRDefault="001D75A6" w:rsidP="008D7383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  <w:r w:rsidRPr="008D7383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杨帅</w:t>
            </w:r>
          </w:p>
        </w:tc>
        <w:tc>
          <w:tcPr>
            <w:tcW w:w="1758" w:type="dxa"/>
            <w:vAlign w:val="bottom"/>
          </w:tcPr>
          <w:p w:rsidR="001D75A6" w:rsidRPr="008D7383" w:rsidRDefault="001D75A6" w:rsidP="008D7383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  <w:r w:rsidRPr="008D7383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郭明</w:t>
            </w:r>
          </w:p>
        </w:tc>
        <w:tc>
          <w:tcPr>
            <w:tcW w:w="1758" w:type="dxa"/>
            <w:vAlign w:val="bottom"/>
          </w:tcPr>
          <w:p w:rsidR="001D75A6" w:rsidRPr="008D7383" w:rsidRDefault="001D75A6" w:rsidP="008D7383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  <w:r w:rsidRPr="008D7383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时嘉兴</w:t>
            </w:r>
          </w:p>
        </w:tc>
        <w:tc>
          <w:tcPr>
            <w:tcW w:w="1758" w:type="dxa"/>
            <w:vAlign w:val="bottom"/>
          </w:tcPr>
          <w:p w:rsidR="001D75A6" w:rsidRPr="008D7383" w:rsidRDefault="001D75A6" w:rsidP="008D7383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  <w:r w:rsidRPr="008D7383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胡拓华</w:t>
            </w:r>
          </w:p>
        </w:tc>
        <w:tc>
          <w:tcPr>
            <w:tcW w:w="1758" w:type="dxa"/>
            <w:vAlign w:val="bottom"/>
          </w:tcPr>
          <w:p w:rsidR="001D75A6" w:rsidRPr="008D7383" w:rsidRDefault="001D75A6" w:rsidP="008D7383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  <w:r w:rsidRPr="008D7383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徐晓龙</w:t>
            </w:r>
          </w:p>
        </w:tc>
      </w:tr>
      <w:tr w:rsidR="001D75A6" w:rsidRPr="008D7383" w:rsidTr="008D7383">
        <w:trPr>
          <w:cantSplit/>
        </w:trPr>
        <w:tc>
          <w:tcPr>
            <w:tcW w:w="1758" w:type="dxa"/>
            <w:vAlign w:val="bottom"/>
          </w:tcPr>
          <w:p w:rsidR="001D75A6" w:rsidRPr="008D7383" w:rsidRDefault="001D75A6" w:rsidP="008D7383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  <w:r w:rsidRPr="008D7383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汪丽丽</w:t>
            </w:r>
          </w:p>
        </w:tc>
        <w:tc>
          <w:tcPr>
            <w:tcW w:w="1758" w:type="dxa"/>
            <w:vAlign w:val="bottom"/>
          </w:tcPr>
          <w:p w:rsidR="001D75A6" w:rsidRPr="008D7383" w:rsidRDefault="001D75A6" w:rsidP="008D7383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  <w:r w:rsidRPr="008D7383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孙一辰</w:t>
            </w:r>
          </w:p>
        </w:tc>
        <w:tc>
          <w:tcPr>
            <w:tcW w:w="1758" w:type="dxa"/>
            <w:vAlign w:val="bottom"/>
          </w:tcPr>
          <w:p w:rsidR="001D75A6" w:rsidRPr="008D7383" w:rsidRDefault="001D75A6" w:rsidP="008D7383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  <w:r w:rsidRPr="008D7383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马思佳</w:t>
            </w:r>
          </w:p>
        </w:tc>
        <w:tc>
          <w:tcPr>
            <w:tcW w:w="1758" w:type="dxa"/>
            <w:vAlign w:val="bottom"/>
          </w:tcPr>
          <w:p w:rsidR="001D75A6" w:rsidRPr="008D7383" w:rsidRDefault="001D75A6" w:rsidP="008D7383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  <w:r w:rsidRPr="008D7383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赵宁</w:t>
            </w:r>
          </w:p>
        </w:tc>
        <w:tc>
          <w:tcPr>
            <w:tcW w:w="1758" w:type="dxa"/>
            <w:vAlign w:val="bottom"/>
          </w:tcPr>
          <w:p w:rsidR="001D75A6" w:rsidRPr="008D7383" w:rsidRDefault="001D75A6" w:rsidP="008D7383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  <w:smartTag w:uri="urn:schemas-microsoft-com:office:smarttags" w:element="PersonName">
              <w:r w:rsidRPr="008D7383">
                <w:rPr>
                  <w:rFonts w:ascii="仿宋_GB2312" w:eastAsia="仿宋_GB2312" w:hint="eastAsia"/>
                  <w:b/>
                  <w:bCs/>
                  <w:color w:val="000000"/>
                  <w:sz w:val="24"/>
                  <w:szCs w:val="24"/>
                </w:rPr>
                <w:t>曾凡</w:t>
              </w:r>
            </w:smartTag>
            <w:r w:rsidRPr="008D7383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君</w:t>
            </w:r>
          </w:p>
        </w:tc>
      </w:tr>
      <w:tr w:rsidR="001D75A6" w:rsidRPr="008D7383" w:rsidTr="008D7383">
        <w:trPr>
          <w:cantSplit/>
        </w:trPr>
        <w:tc>
          <w:tcPr>
            <w:tcW w:w="1758" w:type="dxa"/>
            <w:vAlign w:val="bottom"/>
          </w:tcPr>
          <w:p w:rsidR="001D75A6" w:rsidRPr="008D7383" w:rsidRDefault="001D75A6" w:rsidP="008D7383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  <w:r w:rsidRPr="008D7383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隋书才</w:t>
            </w:r>
          </w:p>
        </w:tc>
        <w:tc>
          <w:tcPr>
            <w:tcW w:w="1758" w:type="dxa"/>
            <w:vAlign w:val="bottom"/>
          </w:tcPr>
          <w:p w:rsidR="001D75A6" w:rsidRPr="008D7383" w:rsidRDefault="001D75A6" w:rsidP="008D7383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  <w:r w:rsidRPr="008D7383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王冬美</w:t>
            </w:r>
          </w:p>
        </w:tc>
        <w:tc>
          <w:tcPr>
            <w:tcW w:w="1758" w:type="dxa"/>
            <w:vAlign w:val="bottom"/>
          </w:tcPr>
          <w:p w:rsidR="001D75A6" w:rsidRPr="008D7383" w:rsidRDefault="001D75A6" w:rsidP="008D7383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  <w:r w:rsidRPr="008D7383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王瑞莹</w:t>
            </w:r>
          </w:p>
        </w:tc>
        <w:tc>
          <w:tcPr>
            <w:tcW w:w="1758" w:type="dxa"/>
            <w:vAlign w:val="bottom"/>
          </w:tcPr>
          <w:p w:rsidR="001D75A6" w:rsidRPr="008D7383" w:rsidRDefault="001D75A6" w:rsidP="008D7383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  <w:r w:rsidRPr="008D7383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李坚</w:t>
            </w:r>
          </w:p>
        </w:tc>
        <w:tc>
          <w:tcPr>
            <w:tcW w:w="1758" w:type="dxa"/>
            <w:vAlign w:val="bottom"/>
          </w:tcPr>
          <w:p w:rsidR="001D75A6" w:rsidRPr="008D7383" w:rsidRDefault="001D75A6" w:rsidP="008D7383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  <w:r w:rsidRPr="008D7383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李继媛</w:t>
            </w:r>
          </w:p>
        </w:tc>
      </w:tr>
      <w:tr w:rsidR="001D75A6" w:rsidRPr="008D7383" w:rsidTr="008D7383">
        <w:trPr>
          <w:cantSplit/>
        </w:trPr>
        <w:tc>
          <w:tcPr>
            <w:tcW w:w="1758" w:type="dxa"/>
            <w:vAlign w:val="bottom"/>
          </w:tcPr>
          <w:p w:rsidR="001D75A6" w:rsidRPr="008D7383" w:rsidRDefault="001D75A6" w:rsidP="008D7383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  <w:r w:rsidRPr="008D7383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李文思</w:t>
            </w:r>
          </w:p>
        </w:tc>
        <w:tc>
          <w:tcPr>
            <w:tcW w:w="1758" w:type="dxa"/>
            <w:vAlign w:val="bottom"/>
          </w:tcPr>
          <w:p w:rsidR="001D75A6" w:rsidRPr="008D7383" w:rsidRDefault="001D75A6" w:rsidP="008D7383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  <w:r w:rsidRPr="008D7383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李兴荣</w:t>
            </w:r>
          </w:p>
        </w:tc>
        <w:tc>
          <w:tcPr>
            <w:tcW w:w="1758" w:type="dxa"/>
            <w:vAlign w:val="bottom"/>
          </w:tcPr>
          <w:p w:rsidR="001D75A6" w:rsidRPr="008D7383" w:rsidRDefault="001D75A6" w:rsidP="008D7383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  <w:r w:rsidRPr="008D7383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王琨</w:t>
            </w:r>
          </w:p>
        </w:tc>
        <w:tc>
          <w:tcPr>
            <w:tcW w:w="1758" w:type="dxa"/>
            <w:vAlign w:val="bottom"/>
          </w:tcPr>
          <w:p w:rsidR="001D75A6" w:rsidRPr="008D7383" w:rsidRDefault="001D75A6" w:rsidP="008D7383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  <w:r w:rsidRPr="008D7383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吕兢</w:t>
            </w:r>
          </w:p>
        </w:tc>
        <w:tc>
          <w:tcPr>
            <w:tcW w:w="1758" w:type="dxa"/>
            <w:vAlign w:val="bottom"/>
          </w:tcPr>
          <w:p w:rsidR="001D75A6" w:rsidRPr="008D7383" w:rsidRDefault="001D75A6" w:rsidP="008D7383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  <w:r w:rsidRPr="008D7383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孙亮</w:t>
            </w:r>
          </w:p>
        </w:tc>
      </w:tr>
      <w:tr w:rsidR="001D75A6" w:rsidRPr="008D7383" w:rsidTr="008D7383">
        <w:trPr>
          <w:cantSplit/>
        </w:trPr>
        <w:tc>
          <w:tcPr>
            <w:tcW w:w="1758" w:type="dxa"/>
            <w:vAlign w:val="bottom"/>
          </w:tcPr>
          <w:p w:rsidR="001D75A6" w:rsidRPr="008D7383" w:rsidRDefault="001D75A6" w:rsidP="008D7383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  <w:r w:rsidRPr="008D7383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徐斌</w:t>
            </w:r>
          </w:p>
        </w:tc>
        <w:tc>
          <w:tcPr>
            <w:tcW w:w="1758" w:type="dxa"/>
            <w:vAlign w:val="bottom"/>
          </w:tcPr>
          <w:p w:rsidR="001D75A6" w:rsidRPr="008D7383" w:rsidRDefault="001D75A6" w:rsidP="008D7383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  <w:r w:rsidRPr="008D7383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肖宇</w:t>
            </w:r>
          </w:p>
        </w:tc>
        <w:tc>
          <w:tcPr>
            <w:tcW w:w="1758" w:type="dxa"/>
            <w:vAlign w:val="bottom"/>
          </w:tcPr>
          <w:p w:rsidR="001D75A6" w:rsidRPr="008D7383" w:rsidRDefault="001D75A6" w:rsidP="008D7383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  <w:r w:rsidRPr="008D7383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王程程</w:t>
            </w:r>
          </w:p>
        </w:tc>
        <w:tc>
          <w:tcPr>
            <w:tcW w:w="1758" w:type="dxa"/>
            <w:vAlign w:val="bottom"/>
          </w:tcPr>
          <w:p w:rsidR="001D75A6" w:rsidRPr="008D7383" w:rsidRDefault="001D75A6" w:rsidP="008D7383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  <w:r w:rsidRPr="008D7383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朱晓宁</w:t>
            </w:r>
          </w:p>
        </w:tc>
        <w:tc>
          <w:tcPr>
            <w:tcW w:w="1758" w:type="dxa"/>
            <w:vAlign w:val="bottom"/>
          </w:tcPr>
          <w:p w:rsidR="001D75A6" w:rsidRPr="008D7383" w:rsidRDefault="001D75A6" w:rsidP="008D7383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  <w:r w:rsidRPr="008D7383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刘绍阳</w:t>
            </w:r>
          </w:p>
        </w:tc>
      </w:tr>
      <w:tr w:rsidR="001D75A6" w:rsidRPr="008D7383" w:rsidTr="008D7383">
        <w:trPr>
          <w:cantSplit/>
        </w:trPr>
        <w:tc>
          <w:tcPr>
            <w:tcW w:w="1758" w:type="dxa"/>
            <w:vAlign w:val="bottom"/>
          </w:tcPr>
          <w:p w:rsidR="001D75A6" w:rsidRPr="008D7383" w:rsidRDefault="001D75A6" w:rsidP="008D7383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  <w:r w:rsidRPr="008D7383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于艺雪</w:t>
            </w:r>
          </w:p>
        </w:tc>
        <w:tc>
          <w:tcPr>
            <w:tcW w:w="1758" w:type="dxa"/>
            <w:vAlign w:val="bottom"/>
          </w:tcPr>
          <w:p w:rsidR="001D75A6" w:rsidRPr="008D7383" w:rsidRDefault="001D75A6" w:rsidP="008D7383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  <w:r w:rsidRPr="008D7383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时广海</w:t>
            </w:r>
          </w:p>
        </w:tc>
        <w:tc>
          <w:tcPr>
            <w:tcW w:w="1758" w:type="dxa"/>
            <w:vAlign w:val="bottom"/>
          </w:tcPr>
          <w:p w:rsidR="001D75A6" w:rsidRPr="008D7383" w:rsidRDefault="001D75A6" w:rsidP="008D7383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  <w:r w:rsidRPr="008D7383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吴昊</w:t>
            </w:r>
          </w:p>
        </w:tc>
        <w:tc>
          <w:tcPr>
            <w:tcW w:w="1758" w:type="dxa"/>
            <w:vAlign w:val="bottom"/>
          </w:tcPr>
          <w:p w:rsidR="001D75A6" w:rsidRPr="008D7383" w:rsidRDefault="001D75A6" w:rsidP="008D7383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  <w:r w:rsidRPr="008D7383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施楠</w:t>
            </w:r>
          </w:p>
        </w:tc>
        <w:tc>
          <w:tcPr>
            <w:tcW w:w="1758" w:type="dxa"/>
            <w:vAlign w:val="bottom"/>
          </w:tcPr>
          <w:p w:rsidR="001D75A6" w:rsidRPr="008D7383" w:rsidRDefault="001D75A6" w:rsidP="008D7383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  <w:r w:rsidRPr="008D7383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顾帅</w:t>
            </w:r>
          </w:p>
        </w:tc>
      </w:tr>
      <w:tr w:rsidR="001D75A6" w:rsidRPr="008D7383" w:rsidTr="008D7383">
        <w:trPr>
          <w:cantSplit/>
        </w:trPr>
        <w:tc>
          <w:tcPr>
            <w:tcW w:w="1758" w:type="dxa"/>
            <w:vAlign w:val="bottom"/>
          </w:tcPr>
          <w:p w:rsidR="001D75A6" w:rsidRPr="008D7383" w:rsidRDefault="001D75A6" w:rsidP="008D7383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  <w:r w:rsidRPr="008D7383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万莉莉</w:t>
            </w:r>
          </w:p>
        </w:tc>
        <w:tc>
          <w:tcPr>
            <w:tcW w:w="1758" w:type="dxa"/>
            <w:vAlign w:val="bottom"/>
          </w:tcPr>
          <w:p w:rsidR="001D75A6" w:rsidRPr="008D7383" w:rsidRDefault="001D75A6" w:rsidP="008D7383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  <w:r w:rsidRPr="008D7383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王一涵</w:t>
            </w:r>
          </w:p>
        </w:tc>
        <w:tc>
          <w:tcPr>
            <w:tcW w:w="1758" w:type="dxa"/>
            <w:vAlign w:val="bottom"/>
          </w:tcPr>
          <w:p w:rsidR="001D75A6" w:rsidRPr="008D7383" w:rsidRDefault="001D75A6" w:rsidP="008D7383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  <w:r w:rsidRPr="008D7383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隋贯红</w:t>
            </w:r>
          </w:p>
        </w:tc>
        <w:tc>
          <w:tcPr>
            <w:tcW w:w="1758" w:type="dxa"/>
            <w:vAlign w:val="bottom"/>
          </w:tcPr>
          <w:p w:rsidR="001D75A6" w:rsidRPr="008D7383" w:rsidRDefault="001D75A6" w:rsidP="008D7383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  <w:r w:rsidRPr="008D7383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张鹏</w:t>
            </w:r>
          </w:p>
        </w:tc>
        <w:tc>
          <w:tcPr>
            <w:tcW w:w="1758" w:type="dxa"/>
            <w:vAlign w:val="bottom"/>
          </w:tcPr>
          <w:p w:rsidR="001D75A6" w:rsidRPr="008D7383" w:rsidRDefault="001D75A6" w:rsidP="008D7383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  <w:r w:rsidRPr="008D7383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安旭</w:t>
            </w:r>
          </w:p>
        </w:tc>
      </w:tr>
      <w:tr w:rsidR="001D75A6" w:rsidRPr="008D7383" w:rsidTr="008D7383">
        <w:trPr>
          <w:cantSplit/>
        </w:trPr>
        <w:tc>
          <w:tcPr>
            <w:tcW w:w="1758" w:type="dxa"/>
            <w:vAlign w:val="bottom"/>
          </w:tcPr>
          <w:p w:rsidR="001D75A6" w:rsidRPr="008D7383" w:rsidRDefault="001D75A6" w:rsidP="008D7383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  <w:r w:rsidRPr="008D7383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张子龙</w:t>
            </w:r>
          </w:p>
        </w:tc>
        <w:tc>
          <w:tcPr>
            <w:tcW w:w="1758" w:type="dxa"/>
            <w:vAlign w:val="bottom"/>
          </w:tcPr>
          <w:p w:rsidR="001D75A6" w:rsidRPr="008D7383" w:rsidRDefault="001D75A6" w:rsidP="008D7383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  <w:r w:rsidRPr="008D7383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王慧</w:t>
            </w:r>
          </w:p>
        </w:tc>
        <w:tc>
          <w:tcPr>
            <w:tcW w:w="1758" w:type="dxa"/>
            <w:vAlign w:val="bottom"/>
          </w:tcPr>
          <w:p w:rsidR="001D75A6" w:rsidRPr="008D7383" w:rsidRDefault="001D75A6" w:rsidP="008D7383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  <w:r w:rsidRPr="008D7383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姜涛</w:t>
            </w:r>
          </w:p>
        </w:tc>
        <w:tc>
          <w:tcPr>
            <w:tcW w:w="1758" w:type="dxa"/>
            <w:vAlign w:val="bottom"/>
          </w:tcPr>
          <w:p w:rsidR="001D75A6" w:rsidRPr="008D7383" w:rsidRDefault="001D75A6" w:rsidP="008D7383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  <w:r w:rsidRPr="008D7383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王祥鹏</w:t>
            </w:r>
          </w:p>
        </w:tc>
        <w:tc>
          <w:tcPr>
            <w:tcW w:w="1758" w:type="dxa"/>
            <w:vAlign w:val="bottom"/>
          </w:tcPr>
          <w:p w:rsidR="001D75A6" w:rsidRPr="008D7383" w:rsidRDefault="001D75A6" w:rsidP="008D7383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  <w:r w:rsidRPr="008D7383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王晓熙</w:t>
            </w:r>
          </w:p>
        </w:tc>
      </w:tr>
      <w:tr w:rsidR="001D75A6" w:rsidRPr="008D7383" w:rsidTr="008D7383">
        <w:trPr>
          <w:cantSplit/>
        </w:trPr>
        <w:tc>
          <w:tcPr>
            <w:tcW w:w="1758" w:type="dxa"/>
            <w:vAlign w:val="bottom"/>
          </w:tcPr>
          <w:p w:rsidR="001D75A6" w:rsidRPr="008D7383" w:rsidRDefault="001D75A6" w:rsidP="008D7383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  <w:r w:rsidRPr="008D7383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付饶</w:t>
            </w:r>
          </w:p>
        </w:tc>
        <w:tc>
          <w:tcPr>
            <w:tcW w:w="1758" w:type="dxa"/>
            <w:vAlign w:val="bottom"/>
          </w:tcPr>
          <w:p w:rsidR="001D75A6" w:rsidRPr="008D7383" w:rsidRDefault="001D75A6" w:rsidP="008D7383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  <w:r w:rsidRPr="008D7383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史添予</w:t>
            </w:r>
          </w:p>
        </w:tc>
        <w:tc>
          <w:tcPr>
            <w:tcW w:w="1758" w:type="dxa"/>
            <w:vAlign w:val="bottom"/>
          </w:tcPr>
          <w:p w:rsidR="001D75A6" w:rsidRPr="008D7383" w:rsidRDefault="001D75A6" w:rsidP="008D7383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  <w:r w:rsidRPr="008D7383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于昌宏</w:t>
            </w:r>
          </w:p>
        </w:tc>
        <w:tc>
          <w:tcPr>
            <w:tcW w:w="1758" w:type="dxa"/>
            <w:vAlign w:val="bottom"/>
          </w:tcPr>
          <w:p w:rsidR="001D75A6" w:rsidRPr="008D7383" w:rsidRDefault="001D75A6" w:rsidP="008D7383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  <w:r w:rsidRPr="008D7383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辛亮亮</w:t>
            </w:r>
          </w:p>
        </w:tc>
        <w:tc>
          <w:tcPr>
            <w:tcW w:w="1758" w:type="dxa"/>
            <w:vAlign w:val="bottom"/>
          </w:tcPr>
          <w:p w:rsidR="001D75A6" w:rsidRPr="008D7383" w:rsidRDefault="001D75A6" w:rsidP="008D7383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  <w:r w:rsidRPr="008D7383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李慧</w:t>
            </w:r>
          </w:p>
        </w:tc>
      </w:tr>
      <w:tr w:rsidR="001D75A6" w:rsidRPr="008D7383" w:rsidTr="008D7383">
        <w:trPr>
          <w:cantSplit/>
        </w:trPr>
        <w:tc>
          <w:tcPr>
            <w:tcW w:w="1758" w:type="dxa"/>
            <w:vAlign w:val="bottom"/>
          </w:tcPr>
          <w:p w:rsidR="001D75A6" w:rsidRPr="008D7383" w:rsidRDefault="001D75A6" w:rsidP="008D7383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  <w:r w:rsidRPr="008D7383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郭仲元</w:t>
            </w:r>
          </w:p>
        </w:tc>
        <w:tc>
          <w:tcPr>
            <w:tcW w:w="1758" w:type="dxa"/>
            <w:vAlign w:val="bottom"/>
          </w:tcPr>
          <w:p w:rsidR="001D75A6" w:rsidRPr="008D7383" w:rsidRDefault="001D75A6" w:rsidP="008D7383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  <w:r w:rsidRPr="008D7383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张晓慧</w:t>
            </w:r>
          </w:p>
        </w:tc>
        <w:tc>
          <w:tcPr>
            <w:tcW w:w="1758" w:type="dxa"/>
            <w:vAlign w:val="bottom"/>
          </w:tcPr>
          <w:p w:rsidR="001D75A6" w:rsidRPr="008D7383" w:rsidRDefault="001D75A6" w:rsidP="008D7383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  <w:r w:rsidRPr="008D7383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李继明</w:t>
            </w:r>
          </w:p>
        </w:tc>
        <w:tc>
          <w:tcPr>
            <w:tcW w:w="1758" w:type="dxa"/>
            <w:vAlign w:val="bottom"/>
          </w:tcPr>
          <w:p w:rsidR="001D75A6" w:rsidRPr="008D7383" w:rsidRDefault="001D75A6" w:rsidP="008D7383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  <w:r w:rsidRPr="008D7383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李红梅</w:t>
            </w:r>
          </w:p>
        </w:tc>
        <w:tc>
          <w:tcPr>
            <w:tcW w:w="1758" w:type="dxa"/>
            <w:vAlign w:val="bottom"/>
          </w:tcPr>
          <w:p w:rsidR="001D75A6" w:rsidRPr="008D7383" w:rsidRDefault="001D75A6" w:rsidP="008D7383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  <w:r w:rsidRPr="008D7383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郑伟</w:t>
            </w:r>
          </w:p>
        </w:tc>
      </w:tr>
      <w:tr w:rsidR="001D75A6" w:rsidRPr="008D7383" w:rsidTr="008D7383">
        <w:trPr>
          <w:cantSplit/>
        </w:trPr>
        <w:tc>
          <w:tcPr>
            <w:tcW w:w="1758" w:type="dxa"/>
            <w:vAlign w:val="bottom"/>
          </w:tcPr>
          <w:p w:rsidR="001D75A6" w:rsidRPr="008D7383" w:rsidRDefault="001D75A6" w:rsidP="008D7383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  <w:r w:rsidRPr="008D7383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曹晓龙</w:t>
            </w:r>
          </w:p>
        </w:tc>
        <w:tc>
          <w:tcPr>
            <w:tcW w:w="1758" w:type="dxa"/>
            <w:vAlign w:val="bottom"/>
          </w:tcPr>
          <w:p w:rsidR="001D75A6" w:rsidRPr="008D7383" w:rsidRDefault="001D75A6" w:rsidP="008D7383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  <w:r w:rsidRPr="008D7383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白洋</w:t>
            </w:r>
          </w:p>
        </w:tc>
        <w:tc>
          <w:tcPr>
            <w:tcW w:w="1758" w:type="dxa"/>
            <w:vAlign w:val="bottom"/>
          </w:tcPr>
          <w:p w:rsidR="001D75A6" w:rsidRPr="008D7383" w:rsidRDefault="001D75A6" w:rsidP="008D7383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  <w:r w:rsidRPr="008D7383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续言龙</w:t>
            </w:r>
          </w:p>
        </w:tc>
        <w:tc>
          <w:tcPr>
            <w:tcW w:w="1758" w:type="dxa"/>
            <w:vAlign w:val="bottom"/>
          </w:tcPr>
          <w:p w:rsidR="001D75A6" w:rsidRPr="008D7383" w:rsidRDefault="001D75A6" w:rsidP="008D7383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  <w:r w:rsidRPr="008D7383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李金梁</w:t>
            </w:r>
          </w:p>
        </w:tc>
        <w:tc>
          <w:tcPr>
            <w:tcW w:w="1758" w:type="dxa"/>
            <w:vAlign w:val="bottom"/>
          </w:tcPr>
          <w:p w:rsidR="001D75A6" w:rsidRPr="008D7383" w:rsidRDefault="001D75A6" w:rsidP="008D7383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  <w:r w:rsidRPr="008D7383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于建华</w:t>
            </w:r>
          </w:p>
        </w:tc>
      </w:tr>
      <w:tr w:rsidR="001D75A6" w:rsidRPr="008D7383" w:rsidTr="008D7383">
        <w:trPr>
          <w:cantSplit/>
        </w:trPr>
        <w:tc>
          <w:tcPr>
            <w:tcW w:w="1758" w:type="dxa"/>
            <w:vAlign w:val="bottom"/>
          </w:tcPr>
          <w:p w:rsidR="001D75A6" w:rsidRPr="008D7383" w:rsidRDefault="001D75A6" w:rsidP="008D7383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 w:rsidRPr="008D7383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郭雷</w:t>
            </w:r>
          </w:p>
        </w:tc>
        <w:tc>
          <w:tcPr>
            <w:tcW w:w="1758" w:type="dxa"/>
            <w:vAlign w:val="bottom"/>
          </w:tcPr>
          <w:p w:rsidR="001D75A6" w:rsidRPr="008D7383" w:rsidRDefault="001D75A6" w:rsidP="008D7383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 w:rsidRPr="008D7383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么晓峰</w:t>
            </w:r>
          </w:p>
        </w:tc>
        <w:tc>
          <w:tcPr>
            <w:tcW w:w="1758" w:type="dxa"/>
            <w:vAlign w:val="bottom"/>
          </w:tcPr>
          <w:p w:rsidR="001D75A6" w:rsidRPr="008D7383" w:rsidRDefault="001D75A6" w:rsidP="008D7383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 w:rsidRPr="008D7383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雷蕾</w:t>
            </w:r>
          </w:p>
        </w:tc>
        <w:tc>
          <w:tcPr>
            <w:tcW w:w="1758" w:type="dxa"/>
            <w:vAlign w:val="bottom"/>
          </w:tcPr>
          <w:p w:rsidR="001D75A6" w:rsidRPr="008D7383" w:rsidRDefault="001D75A6" w:rsidP="008D7383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 w:rsidRPr="008D7383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陈丽莎</w:t>
            </w:r>
          </w:p>
        </w:tc>
        <w:tc>
          <w:tcPr>
            <w:tcW w:w="1758" w:type="dxa"/>
            <w:vAlign w:val="bottom"/>
          </w:tcPr>
          <w:p w:rsidR="001D75A6" w:rsidRPr="008D7383" w:rsidRDefault="001D75A6" w:rsidP="008D7383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  <w:r w:rsidRPr="008D7383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金钢</w:t>
            </w:r>
          </w:p>
        </w:tc>
      </w:tr>
      <w:tr w:rsidR="001D75A6" w:rsidRPr="008D7383" w:rsidTr="008D7383">
        <w:trPr>
          <w:cantSplit/>
        </w:trPr>
        <w:tc>
          <w:tcPr>
            <w:tcW w:w="1758" w:type="dxa"/>
            <w:vAlign w:val="bottom"/>
          </w:tcPr>
          <w:p w:rsidR="001D75A6" w:rsidRPr="008D7383" w:rsidRDefault="001D75A6" w:rsidP="008D7383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 w:rsidRPr="008D7383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马冰</w:t>
            </w:r>
          </w:p>
        </w:tc>
        <w:tc>
          <w:tcPr>
            <w:tcW w:w="1758" w:type="dxa"/>
            <w:vAlign w:val="bottom"/>
          </w:tcPr>
          <w:p w:rsidR="001D75A6" w:rsidRPr="008D7383" w:rsidRDefault="001D75A6" w:rsidP="008D7383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8" w:type="dxa"/>
            <w:vAlign w:val="bottom"/>
          </w:tcPr>
          <w:p w:rsidR="001D75A6" w:rsidRPr="008D7383" w:rsidRDefault="001D75A6" w:rsidP="008D7383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8" w:type="dxa"/>
            <w:vAlign w:val="bottom"/>
          </w:tcPr>
          <w:p w:rsidR="001D75A6" w:rsidRPr="008D7383" w:rsidRDefault="001D75A6" w:rsidP="008D7383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8" w:type="dxa"/>
            <w:vAlign w:val="bottom"/>
          </w:tcPr>
          <w:p w:rsidR="001D75A6" w:rsidRPr="008D7383" w:rsidRDefault="001D75A6" w:rsidP="008D7383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  <w:r w:rsidRPr="008D7383"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szCs w:val="24"/>
              </w:rPr>
              <w:t>共计</w:t>
            </w:r>
            <w:r w:rsidRPr="008D7383"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  <w:t>7</w:t>
            </w:r>
            <w:r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  <w:t>1</w:t>
            </w:r>
            <w:r w:rsidRPr="008D7383"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szCs w:val="24"/>
              </w:rPr>
              <w:t>人</w:t>
            </w:r>
          </w:p>
        </w:tc>
      </w:tr>
    </w:tbl>
    <w:p w:rsidR="001D75A6" w:rsidRDefault="001D75A6" w:rsidP="00B61D04">
      <w:pPr>
        <w:jc w:val="center"/>
        <w:rPr>
          <w:b/>
          <w:sz w:val="48"/>
          <w:szCs w:val="48"/>
        </w:rPr>
      </w:pPr>
    </w:p>
    <w:p w:rsidR="001D75A6" w:rsidRDefault="001D75A6" w:rsidP="00B61D04">
      <w:pPr>
        <w:jc w:val="center"/>
        <w:rPr>
          <w:b/>
          <w:sz w:val="48"/>
          <w:szCs w:val="48"/>
        </w:rPr>
      </w:pPr>
      <w:r w:rsidRPr="00B61D04">
        <w:rPr>
          <w:rFonts w:hint="eastAsia"/>
          <w:b/>
          <w:sz w:val="48"/>
          <w:szCs w:val="48"/>
        </w:rPr>
        <w:t>公共管理硕士</w:t>
      </w:r>
    </w:p>
    <w:tbl>
      <w:tblPr>
        <w:tblW w:w="8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53"/>
        <w:gridCol w:w="1753"/>
        <w:gridCol w:w="1753"/>
        <w:gridCol w:w="1754"/>
        <w:gridCol w:w="1754"/>
      </w:tblGrid>
      <w:tr w:rsidR="001D75A6" w:rsidRPr="008D7383" w:rsidTr="008D7383">
        <w:trPr>
          <w:trHeight w:val="492"/>
        </w:trPr>
        <w:tc>
          <w:tcPr>
            <w:tcW w:w="1753" w:type="dxa"/>
            <w:vAlign w:val="center"/>
          </w:tcPr>
          <w:p w:rsidR="001D75A6" w:rsidRPr="008D7383" w:rsidRDefault="001D75A6" w:rsidP="008D7383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  <w:r w:rsidRPr="008D7383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赵静</w:t>
            </w:r>
          </w:p>
        </w:tc>
        <w:tc>
          <w:tcPr>
            <w:tcW w:w="1753" w:type="dxa"/>
            <w:vAlign w:val="center"/>
          </w:tcPr>
          <w:p w:rsidR="001D75A6" w:rsidRPr="008D7383" w:rsidRDefault="001D75A6" w:rsidP="008D7383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  <w:r w:rsidRPr="008D7383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韩丹</w:t>
            </w:r>
          </w:p>
        </w:tc>
        <w:tc>
          <w:tcPr>
            <w:tcW w:w="1753" w:type="dxa"/>
            <w:vAlign w:val="center"/>
          </w:tcPr>
          <w:p w:rsidR="001D75A6" w:rsidRPr="008D7383" w:rsidRDefault="001D75A6" w:rsidP="008D7383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  <w:r w:rsidRPr="008D7383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王琳胱</w:t>
            </w:r>
          </w:p>
        </w:tc>
        <w:tc>
          <w:tcPr>
            <w:tcW w:w="1754" w:type="dxa"/>
            <w:vAlign w:val="center"/>
          </w:tcPr>
          <w:p w:rsidR="001D75A6" w:rsidRPr="008D7383" w:rsidRDefault="001D75A6" w:rsidP="008D7383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  <w:r w:rsidRPr="008D7383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李宏亮</w:t>
            </w:r>
          </w:p>
        </w:tc>
        <w:tc>
          <w:tcPr>
            <w:tcW w:w="1754" w:type="dxa"/>
            <w:vAlign w:val="center"/>
          </w:tcPr>
          <w:p w:rsidR="001D75A6" w:rsidRPr="008D7383" w:rsidRDefault="001D75A6" w:rsidP="008D7383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  <w:r w:rsidRPr="008D7383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杨坤</w:t>
            </w:r>
          </w:p>
        </w:tc>
      </w:tr>
      <w:tr w:rsidR="001D75A6" w:rsidRPr="008D7383" w:rsidTr="008D7383">
        <w:trPr>
          <w:trHeight w:val="492"/>
        </w:trPr>
        <w:tc>
          <w:tcPr>
            <w:tcW w:w="1753" w:type="dxa"/>
            <w:vAlign w:val="center"/>
          </w:tcPr>
          <w:p w:rsidR="001D75A6" w:rsidRPr="008D7383" w:rsidRDefault="001D75A6" w:rsidP="008D7383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  <w:r w:rsidRPr="008D7383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牛阳豪</w:t>
            </w:r>
          </w:p>
        </w:tc>
        <w:tc>
          <w:tcPr>
            <w:tcW w:w="1753" w:type="dxa"/>
            <w:vAlign w:val="center"/>
          </w:tcPr>
          <w:p w:rsidR="001D75A6" w:rsidRPr="008D7383" w:rsidRDefault="001D75A6" w:rsidP="008D7383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  <w:r w:rsidRPr="008D7383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张</w:t>
            </w:r>
            <w:r w:rsidRPr="008D7383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喆</w:t>
            </w:r>
          </w:p>
        </w:tc>
        <w:tc>
          <w:tcPr>
            <w:tcW w:w="1753" w:type="dxa"/>
            <w:vAlign w:val="center"/>
          </w:tcPr>
          <w:p w:rsidR="001D75A6" w:rsidRPr="008D7383" w:rsidRDefault="001D75A6" w:rsidP="008D7383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  <w:r w:rsidRPr="008D7383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矫海涛</w:t>
            </w:r>
          </w:p>
        </w:tc>
        <w:tc>
          <w:tcPr>
            <w:tcW w:w="1754" w:type="dxa"/>
            <w:vAlign w:val="center"/>
          </w:tcPr>
          <w:p w:rsidR="001D75A6" w:rsidRPr="008D7383" w:rsidRDefault="001D75A6" w:rsidP="008D7383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  <w:r w:rsidRPr="008D7383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倪佳鹏</w:t>
            </w:r>
          </w:p>
        </w:tc>
        <w:tc>
          <w:tcPr>
            <w:tcW w:w="1754" w:type="dxa"/>
            <w:vAlign w:val="center"/>
          </w:tcPr>
          <w:p w:rsidR="001D75A6" w:rsidRPr="008D7383" w:rsidRDefault="001D75A6" w:rsidP="008D7383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  <w:r w:rsidRPr="008D7383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齐莉丽</w:t>
            </w:r>
          </w:p>
        </w:tc>
      </w:tr>
      <w:tr w:rsidR="001D75A6" w:rsidRPr="008D7383" w:rsidTr="008D7383">
        <w:trPr>
          <w:trHeight w:val="473"/>
        </w:trPr>
        <w:tc>
          <w:tcPr>
            <w:tcW w:w="1753" w:type="dxa"/>
            <w:vAlign w:val="center"/>
          </w:tcPr>
          <w:p w:rsidR="001D75A6" w:rsidRPr="008D7383" w:rsidRDefault="001D75A6" w:rsidP="008D7383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  <w:r w:rsidRPr="008D7383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王韩兵</w:t>
            </w:r>
          </w:p>
        </w:tc>
        <w:tc>
          <w:tcPr>
            <w:tcW w:w="1753" w:type="dxa"/>
            <w:vAlign w:val="center"/>
          </w:tcPr>
          <w:p w:rsidR="001D75A6" w:rsidRPr="008D7383" w:rsidRDefault="001D75A6" w:rsidP="008D7383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  <w:r w:rsidRPr="008D7383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杜红</w:t>
            </w:r>
          </w:p>
        </w:tc>
        <w:tc>
          <w:tcPr>
            <w:tcW w:w="1753" w:type="dxa"/>
            <w:vAlign w:val="center"/>
          </w:tcPr>
          <w:p w:rsidR="001D75A6" w:rsidRPr="008D7383" w:rsidRDefault="001D75A6" w:rsidP="008D7383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  <w:r w:rsidRPr="008D7383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魏宁</w:t>
            </w:r>
          </w:p>
        </w:tc>
        <w:tc>
          <w:tcPr>
            <w:tcW w:w="1754" w:type="dxa"/>
            <w:vAlign w:val="center"/>
          </w:tcPr>
          <w:p w:rsidR="001D75A6" w:rsidRPr="008D7383" w:rsidRDefault="001D75A6" w:rsidP="008D7383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  <w:r w:rsidRPr="008D7383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刘敬</w:t>
            </w:r>
            <w:r w:rsidRPr="008D7383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祎</w:t>
            </w:r>
          </w:p>
        </w:tc>
        <w:tc>
          <w:tcPr>
            <w:tcW w:w="1754" w:type="dxa"/>
            <w:vAlign w:val="center"/>
          </w:tcPr>
          <w:p w:rsidR="001D75A6" w:rsidRPr="008D7383" w:rsidRDefault="001D75A6" w:rsidP="008D7383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  <w:r w:rsidRPr="008D7383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刘璇</w:t>
            </w:r>
          </w:p>
        </w:tc>
      </w:tr>
      <w:tr w:rsidR="001D75A6" w:rsidRPr="008D7383" w:rsidTr="008D7383">
        <w:trPr>
          <w:trHeight w:val="492"/>
        </w:trPr>
        <w:tc>
          <w:tcPr>
            <w:tcW w:w="1753" w:type="dxa"/>
            <w:vAlign w:val="center"/>
          </w:tcPr>
          <w:p w:rsidR="001D75A6" w:rsidRPr="008D7383" w:rsidRDefault="001D75A6" w:rsidP="008D7383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  <w:r w:rsidRPr="008D7383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卢莉莉</w:t>
            </w:r>
          </w:p>
        </w:tc>
        <w:tc>
          <w:tcPr>
            <w:tcW w:w="1753" w:type="dxa"/>
            <w:vAlign w:val="center"/>
          </w:tcPr>
          <w:p w:rsidR="001D75A6" w:rsidRPr="008D7383" w:rsidRDefault="001D75A6" w:rsidP="008D7383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  <w:r w:rsidRPr="008D7383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韩琳妹</w:t>
            </w:r>
          </w:p>
        </w:tc>
        <w:tc>
          <w:tcPr>
            <w:tcW w:w="1753" w:type="dxa"/>
            <w:vAlign w:val="center"/>
          </w:tcPr>
          <w:p w:rsidR="001D75A6" w:rsidRPr="008D7383" w:rsidRDefault="001D75A6" w:rsidP="008D7383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  <w:r w:rsidRPr="008D7383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邓晓琳</w:t>
            </w:r>
          </w:p>
        </w:tc>
        <w:tc>
          <w:tcPr>
            <w:tcW w:w="1754" w:type="dxa"/>
            <w:vAlign w:val="center"/>
          </w:tcPr>
          <w:p w:rsidR="001D75A6" w:rsidRPr="008D7383" w:rsidRDefault="001D75A6" w:rsidP="008D7383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  <w:r w:rsidRPr="008D7383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吕志欣</w:t>
            </w:r>
          </w:p>
        </w:tc>
        <w:tc>
          <w:tcPr>
            <w:tcW w:w="1754" w:type="dxa"/>
            <w:vAlign w:val="center"/>
          </w:tcPr>
          <w:p w:rsidR="001D75A6" w:rsidRPr="008D7383" w:rsidRDefault="001D75A6" w:rsidP="008D7383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  <w:r w:rsidRPr="008D7383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李剑飞</w:t>
            </w:r>
          </w:p>
        </w:tc>
      </w:tr>
      <w:tr w:rsidR="001D75A6" w:rsidRPr="008D7383" w:rsidTr="008D7383">
        <w:trPr>
          <w:trHeight w:val="473"/>
        </w:trPr>
        <w:tc>
          <w:tcPr>
            <w:tcW w:w="1753" w:type="dxa"/>
            <w:vAlign w:val="center"/>
          </w:tcPr>
          <w:p w:rsidR="001D75A6" w:rsidRPr="008D7383" w:rsidRDefault="001D75A6" w:rsidP="008D7383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  <w:r w:rsidRPr="008D7383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吴承越</w:t>
            </w:r>
          </w:p>
        </w:tc>
        <w:tc>
          <w:tcPr>
            <w:tcW w:w="1753" w:type="dxa"/>
            <w:vAlign w:val="center"/>
          </w:tcPr>
          <w:p w:rsidR="001D75A6" w:rsidRPr="008D7383" w:rsidRDefault="001D75A6" w:rsidP="008D7383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  <w:r w:rsidRPr="008D7383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季芳彤</w:t>
            </w:r>
          </w:p>
        </w:tc>
        <w:tc>
          <w:tcPr>
            <w:tcW w:w="1753" w:type="dxa"/>
            <w:vAlign w:val="center"/>
          </w:tcPr>
          <w:p w:rsidR="001D75A6" w:rsidRPr="008D7383" w:rsidRDefault="001D75A6" w:rsidP="008D7383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  <w:r w:rsidRPr="008D7383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王聪</w:t>
            </w:r>
          </w:p>
        </w:tc>
        <w:tc>
          <w:tcPr>
            <w:tcW w:w="1754" w:type="dxa"/>
            <w:vAlign w:val="center"/>
          </w:tcPr>
          <w:p w:rsidR="001D75A6" w:rsidRPr="008D7383" w:rsidRDefault="001D75A6" w:rsidP="008D7383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  <w:r w:rsidRPr="008D7383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杨琳</w:t>
            </w:r>
          </w:p>
        </w:tc>
        <w:tc>
          <w:tcPr>
            <w:tcW w:w="1754" w:type="dxa"/>
            <w:vAlign w:val="center"/>
          </w:tcPr>
          <w:p w:rsidR="001D75A6" w:rsidRPr="008D7383" w:rsidRDefault="001D75A6" w:rsidP="008D7383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  <w:r w:rsidRPr="008D7383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杨小平</w:t>
            </w:r>
          </w:p>
        </w:tc>
      </w:tr>
      <w:tr w:rsidR="001D75A6" w:rsidRPr="008D7383" w:rsidTr="008D7383">
        <w:trPr>
          <w:trHeight w:val="611"/>
        </w:trPr>
        <w:tc>
          <w:tcPr>
            <w:tcW w:w="1753" w:type="dxa"/>
            <w:vAlign w:val="center"/>
          </w:tcPr>
          <w:p w:rsidR="001D75A6" w:rsidRPr="008D7383" w:rsidRDefault="001D75A6" w:rsidP="008D7383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  <w:r w:rsidRPr="008D7383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吴月添</w:t>
            </w:r>
          </w:p>
        </w:tc>
        <w:tc>
          <w:tcPr>
            <w:tcW w:w="1753" w:type="dxa"/>
            <w:vAlign w:val="center"/>
          </w:tcPr>
          <w:p w:rsidR="001D75A6" w:rsidRPr="008D7383" w:rsidRDefault="001D75A6" w:rsidP="008D7383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  <w:r w:rsidRPr="008D7383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杨女星</w:t>
            </w:r>
          </w:p>
        </w:tc>
        <w:tc>
          <w:tcPr>
            <w:tcW w:w="1753" w:type="dxa"/>
            <w:vAlign w:val="center"/>
          </w:tcPr>
          <w:p w:rsidR="001D75A6" w:rsidRPr="008D7383" w:rsidRDefault="001D75A6" w:rsidP="008D7383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  <w:r w:rsidRPr="008D7383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王承原</w:t>
            </w:r>
          </w:p>
        </w:tc>
        <w:tc>
          <w:tcPr>
            <w:tcW w:w="1754" w:type="dxa"/>
            <w:vAlign w:val="center"/>
          </w:tcPr>
          <w:p w:rsidR="001D75A6" w:rsidRPr="008D7383" w:rsidRDefault="001D75A6" w:rsidP="008D7383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  <w:r w:rsidRPr="008D7383">
              <w:rPr>
                <w:rFonts w:ascii="仿宋_GB2312" w:eastAsia="仿宋_GB2312" w:hint="eastAsia"/>
                <w:b/>
                <w:bCs/>
                <w:color w:val="000000"/>
                <w:sz w:val="24"/>
                <w:szCs w:val="24"/>
              </w:rPr>
              <w:t>程景鑫</w:t>
            </w:r>
          </w:p>
        </w:tc>
        <w:tc>
          <w:tcPr>
            <w:tcW w:w="1754" w:type="dxa"/>
            <w:vAlign w:val="center"/>
          </w:tcPr>
          <w:p w:rsidR="001D75A6" w:rsidRPr="008D7383" w:rsidRDefault="001D75A6" w:rsidP="008D7383">
            <w:pPr>
              <w:jc w:val="center"/>
              <w:rPr>
                <w:b/>
                <w:sz w:val="24"/>
                <w:szCs w:val="24"/>
              </w:rPr>
            </w:pPr>
            <w:r w:rsidRPr="008D7383">
              <w:rPr>
                <w:rFonts w:hint="eastAsia"/>
                <w:b/>
                <w:sz w:val="24"/>
                <w:szCs w:val="24"/>
              </w:rPr>
              <w:t>共计</w:t>
            </w:r>
            <w:r w:rsidRPr="008D7383">
              <w:rPr>
                <w:b/>
                <w:sz w:val="24"/>
                <w:szCs w:val="24"/>
              </w:rPr>
              <w:t>29</w:t>
            </w:r>
            <w:r w:rsidRPr="008D7383">
              <w:rPr>
                <w:rFonts w:hint="eastAsia"/>
                <w:b/>
                <w:sz w:val="24"/>
                <w:szCs w:val="24"/>
              </w:rPr>
              <w:t>人</w:t>
            </w:r>
          </w:p>
        </w:tc>
      </w:tr>
    </w:tbl>
    <w:p w:rsidR="001D75A6" w:rsidRPr="00B61D04" w:rsidRDefault="001D75A6" w:rsidP="0006203A">
      <w:pPr>
        <w:rPr>
          <w:b/>
        </w:rPr>
      </w:pPr>
    </w:p>
    <w:sectPr w:rsidR="001D75A6" w:rsidRPr="00B61D04" w:rsidSect="00AD33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75A6" w:rsidRDefault="001D75A6" w:rsidP="0006203A">
      <w:r>
        <w:separator/>
      </w:r>
    </w:p>
  </w:endnote>
  <w:endnote w:type="continuationSeparator" w:id="0">
    <w:p w:rsidR="001D75A6" w:rsidRDefault="001D75A6" w:rsidP="000620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75A6" w:rsidRDefault="001D75A6" w:rsidP="0006203A">
      <w:r>
        <w:separator/>
      </w:r>
    </w:p>
  </w:footnote>
  <w:footnote w:type="continuationSeparator" w:id="0">
    <w:p w:rsidR="001D75A6" w:rsidRDefault="001D75A6" w:rsidP="000620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203A"/>
    <w:rsid w:val="000021C7"/>
    <w:rsid w:val="0006203A"/>
    <w:rsid w:val="001D75A6"/>
    <w:rsid w:val="00476D28"/>
    <w:rsid w:val="004856A7"/>
    <w:rsid w:val="00542604"/>
    <w:rsid w:val="00576EAA"/>
    <w:rsid w:val="0068309A"/>
    <w:rsid w:val="006C30AA"/>
    <w:rsid w:val="00793990"/>
    <w:rsid w:val="007F321F"/>
    <w:rsid w:val="00881520"/>
    <w:rsid w:val="008D7383"/>
    <w:rsid w:val="008D7BC1"/>
    <w:rsid w:val="00A642B0"/>
    <w:rsid w:val="00A84C75"/>
    <w:rsid w:val="00AD33E3"/>
    <w:rsid w:val="00B61D04"/>
    <w:rsid w:val="00F72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3E3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0620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6203A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0620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6203A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06203A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26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0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0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0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1</Pages>
  <Words>62</Words>
  <Characters>359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fzcxpc</cp:lastModifiedBy>
  <cp:revision>7</cp:revision>
  <dcterms:created xsi:type="dcterms:W3CDTF">2013-04-03T03:43:00Z</dcterms:created>
  <dcterms:modified xsi:type="dcterms:W3CDTF">2013-04-03T07:09:00Z</dcterms:modified>
</cp:coreProperties>
</file>